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B13A" w14:textId="77777777" w:rsidR="003614CB" w:rsidRDefault="0069376D" w:rsidP="003614CB">
      <w:pPr>
        <w:pStyle w:val="BodyText"/>
        <w:kinsoku w:val="0"/>
        <w:overflowPunct w:val="0"/>
        <w:jc w:val="center"/>
        <w:rPr>
          <w:b/>
          <w:bCs/>
          <w:w w:val="105"/>
          <w:sz w:val="23"/>
          <w:szCs w:val="23"/>
        </w:rPr>
      </w:pPr>
      <w:bookmarkStart w:id="0" w:name="Motion"/>
      <w:bookmarkEnd w:id="0"/>
      <w:r>
        <w:rPr>
          <w:b/>
          <w:bCs/>
          <w:w w:val="105"/>
          <w:sz w:val="23"/>
          <w:szCs w:val="23"/>
        </w:rPr>
        <w:t>UNITED</w:t>
      </w:r>
      <w:r>
        <w:rPr>
          <w:b/>
          <w:bCs/>
          <w:spacing w:val="-16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STATES</w:t>
      </w:r>
      <w:r>
        <w:rPr>
          <w:b/>
          <w:bCs/>
          <w:spacing w:val="-15"/>
          <w:w w:val="105"/>
          <w:sz w:val="23"/>
          <w:szCs w:val="23"/>
        </w:rPr>
        <w:t xml:space="preserve"> </w:t>
      </w:r>
      <w:r w:rsidR="003614CB">
        <w:rPr>
          <w:b/>
          <w:bCs/>
          <w:spacing w:val="-15"/>
          <w:w w:val="105"/>
          <w:sz w:val="23"/>
          <w:szCs w:val="23"/>
        </w:rPr>
        <w:t>D</w:t>
      </w:r>
      <w:r>
        <w:rPr>
          <w:b/>
          <w:bCs/>
          <w:w w:val="105"/>
          <w:sz w:val="23"/>
          <w:szCs w:val="23"/>
        </w:rPr>
        <w:t>ISTRICT</w:t>
      </w:r>
      <w:r>
        <w:rPr>
          <w:b/>
          <w:bCs/>
          <w:spacing w:val="-15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 xml:space="preserve">COURT </w:t>
      </w:r>
    </w:p>
    <w:p w14:paraId="1C00CF85" w14:textId="77777777" w:rsidR="008200ED" w:rsidRDefault="0069376D" w:rsidP="003614CB">
      <w:pPr>
        <w:pStyle w:val="BodyText"/>
        <w:kinsoku w:val="0"/>
        <w:overflowPunct w:val="0"/>
        <w:jc w:val="center"/>
        <w:rPr>
          <w:b/>
          <w:bCs/>
          <w:w w:val="105"/>
          <w:sz w:val="23"/>
          <w:szCs w:val="23"/>
        </w:rPr>
      </w:pPr>
      <w:r>
        <w:rPr>
          <w:b/>
          <w:bCs/>
          <w:w w:val="105"/>
          <w:sz w:val="23"/>
          <w:szCs w:val="23"/>
        </w:rPr>
        <w:t>DISTRICT OF SOUTH DAKOTA</w:t>
      </w:r>
    </w:p>
    <w:p w14:paraId="6625E5CD" w14:textId="77777777" w:rsidR="008200ED" w:rsidRDefault="00F322D1">
      <w:pPr>
        <w:pStyle w:val="BodyText"/>
        <w:kinsoku w:val="0"/>
        <w:overflowPunct w:val="0"/>
        <w:spacing w:before="10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36214786" wp14:editId="35C1B2A0">
                <wp:simplePos x="0" y="0"/>
                <wp:positionH relativeFrom="page">
                  <wp:posOffset>2493010</wp:posOffset>
                </wp:positionH>
                <wp:positionV relativeFrom="paragraph">
                  <wp:posOffset>160020</wp:posOffset>
                </wp:positionV>
                <wp:extent cx="2768600" cy="635"/>
                <wp:effectExtent l="0" t="0" r="0" b="0"/>
                <wp:wrapTopAndBottom/>
                <wp:docPr id="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0" cy="635"/>
                        </a:xfrm>
                        <a:custGeom>
                          <a:avLst/>
                          <a:gdLst>
                            <a:gd name="T0" fmla="*/ 0 w 4360"/>
                            <a:gd name="T1" fmla="*/ 0 h 1"/>
                            <a:gd name="T2" fmla="*/ 4359 w 4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60" h="1">
                              <a:moveTo>
                                <a:pt x="0" y="0"/>
                              </a:moveTo>
                              <a:lnTo>
                                <a:pt x="4359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6B0D4" id="Freeform 2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6.3pt,12.6pt,414.25pt,12.6pt" coordsize="4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" o:allowincell="f" filled="f" strokeweight=".25444mm">
                <v:path arrowok="t" o:connecttype="custom" o:connectlocs="0,0;2767965,0" o:connectangles="0,0"/>
                <w10:wrap type="topAndBottom" anchorx="page"/>
              </v:polyline>
            </w:pict>
          </mc:Fallback>
        </mc:AlternateContent>
      </w:r>
    </w:p>
    <w:p w14:paraId="56EDC40F" w14:textId="77777777" w:rsidR="008200ED" w:rsidRDefault="008200ED">
      <w:pPr>
        <w:pStyle w:val="BodyText"/>
        <w:kinsoku w:val="0"/>
        <w:overflowPunct w:val="0"/>
        <w:spacing w:before="5"/>
        <w:rPr>
          <w:b/>
          <w:bCs/>
          <w:sz w:val="26"/>
          <w:szCs w:val="26"/>
        </w:rPr>
      </w:pPr>
    </w:p>
    <w:p w14:paraId="7A876470" w14:textId="77777777" w:rsidR="000214C5" w:rsidRDefault="00A31C76" w:rsidP="0092099B">
      <w:pPr>
        <w:pStyle w:val="BodyText"/>
        <w:kinsoku w:val="0"/>
        <w:overflowPunct w:val="0"/>
        <w:ind w:right="196"/>
        <w:jc w:val="center"/>
        <w:rPr>
          <w:b/>
          <w:bCs/>
          <w:w w:val="105"/>
          <w:sz w:val="23"/>
          <w:szCs w:val="23"/>
        </w:rPr>
      </w:pPr>
      <w:r>
        <w:rPr>
          <w:b/>
          <w:bCs/>
          <w:w w:val="105"/>
          <w:sz w:val="23"/>
          <w:szCs w:val="23"/>
        </w:rPr>
        <w:t xml:space="preserve">ORDER GRANTING </w:t>
      </w:r>
      <w:r w:rsidR="0069376D">
        <w:rPr>
          <w:b/>
          <w:bCs/>
          <w:w w:val="105"/>
          <w:sz w:val="23"/>
          <w:szCs w:val="23"/>
        </w:rPr>
        <w:t>MOTION</w:t>
      </w:r>
      <w:r w:rsidR="0069376D">
        <w:rPr>
          <w:b/>
          <w:bCs/>
          <w:spacing w:val="-16"/>
          <w:w w:val="105"/>
          <w:sz w:val="23"/>
          <w:szCs w:val="23"/>
        </w:rPr>
        <w:t xml:space="preserve"> </w:t>
      </w:r>
      <w:r w:rsidR="00E0675A">
        <w:rPr>
          <w:b/>
          <w:bCs/>
          <w:w w:val="105"/>
          <w:sz w:val="23"/>
          <w:szCs w:val="23"/>
        </w:rPr>
        <w:t xml:space="preserve">FOR ADMISSION </w:t>
      </w:r>
      <w:r w:rsidR="00353DF8">
        <w:rPr>
          <w:b/>
          <w:bCs/>
          <w:w w:val="105"/>
          <w:sz w:val="23"/>
          <w:szCs w:val="23"/>
        </w:rPr>
        <w:t xml:space="preserve">OF </w:t>
      </w:r>
    </w:p>
    <w:p w14:paraId="37251998" w14:textId="77777777" w:rsidR="008200ED" w:rsidRDefault="00E0675A" w:rsidP="0092099B">
      <w:pPr>
        <w:pStyle w:val="BodyText"/>
        <w:kinsoku w:val="0"/>
        <w:overflowPunct w:val="0"/>
        <w:ind w:right="196"/>
        <w:jc w:val="center"/>
        <w:rPr>
          <w:b/>
          <w:bCs/>
          <w:spacing w:val="-5"/>
          <w:w w:val="105"/>
          <w:sz w:val="23"/>
          <w:szCs w:val="23"/>
        </w:rPr>
      </w:pPr>
      <w:r>
        <w:rPr>
          <w:b/>
          <w:bCs/>
          <w:w w:val="105"/>
          <w:sz w:val="23"/>
          <w:szCs w:val="23"/>
        </w:rPr>
        <w:t xml:space="preserve">GOVERNMENT NONRESIDENT </w:t>
      </w:r>
      <w:r w:rsidR="003614CB">
        <w:rPr>
          <w:b/>
          <w:bCs/>
          <w:w w:val="105"/>
          <w:sz w:val="23"/>
          <w:szCs w:val="23"/>
        </w:rPr>
        <w:t>A</w:t>
      </w:r>
      <w:r>
        <w:rPr>
          <w:b/>
          <w:bCs/>
          <w:w w:val="105"/>
          <w:sz w:val="23"/>
          <w:szCs w:val="23"/>
        </w:rPr>
        <w:t>TTORNEY</w:t>
      </w:r>
    </w:p>
    <w:p w14:paraId="2553AE44" w14:textId="77777777" w:rsidR="008200ED" w:rsidRDefault="00F322D1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62EE80E2" wp14:editId="72D3595B">
                <wp:simplePos x="0" y="0"/>
                <wp:positionH relativeFrom="page">
                  <wp:posOffset>2034540</wp:posOffset>
                </wp:positionH>
                <wp:positionV relativeFrom="paragraph">
                  <wp:posOffset>160655</wp:posOffset>
                </wp:positionV>
                <wp:extent cx="3684905" cy="635"/>
                <wp:effectExtent l="0" t="0" r="0" b="0"/>
                <wp:wrapTopAndBottom/>
                <wp:docPr id="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905" cy="635"/>
                        </a:xfrm>
                        <a:custGeom>
                          <a:avLst/>
                          <a:gdLst>
                            <a:gd name="T0" fmla="*/ 0 w 5803"/>
                            <a:gd name="T1" fmla="*/ 0 h 1"/>
                            <a:gd name="T2" fmla="*/ 5802 w 580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03" h="1">
                              <a:moveTo>
                                <a:pt x="0" y="0"/>
                              </a:moveTo>
                              <a:lnTo>
                                <a:pt x="5802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6714D6" id="Freeform 3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2pt,12.65pt,450.3pt,12.65pt" coordsize="580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" o:allowincell="f" filled="f" strokeweight=".25444mm">
                <v:path arrowok="t" o:connecttype="custom" o:connectlocs="0,0;3684270,0" o:connectangles="0,0"/>
                <w10:wrap type="topAndBottom" anchorx="page"/>
              </v:polyline>
            </w:pict>
          </mc:Fallback>
        </mc:AlternateContent>
      </w:r>
    </w:p>
    <w:p w14:paraId="16513C93" w14:textId="77777777" w:rsidR="008200ED" w:rsidRDefault="008200ED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458D8D06" w14:textId="77777777" w:rsidR="008200ED" w:rsidRDefault="008200ED">
      <w:pPr>
        <w:pStyle w:val="BodyText"/>
        <w:kinsoku w:val="0"/>
        <w:overflowPunct w:val="0"/>
        <w:spacing w:before="1"/>
        <w:rPr>
          <w:b/>
          <w:bCs/>
        </w:rPr>
      </w:pPr>
    </w:p>
    <w:p w14:paraId="6267ECCE" w14:textId="77777777" w:rsidR="006E1D42" w:rsidRDefault="008F7A64" w:rsidP="0036590C">
      <w:pPr>
        <w:pStyle w:val="BodyText"/>
        <w:kinsoku w:val="0"/>
        <w:overflowPunct w:val="0"/>
        <w:spacing w:line="475" w:lineRule="auto"/>
        <w:ind w:left="136" w:right="109" w:firstLine="720"/>
        <w:jc w:val="both"/>
      </w:pPr>
      <w:sdt>
        <w:sdtPr>
          <w:alias w:val="Attorney name"/>
          <w:tag w:val="Attorney name"/>
          <w:id w:val="270440989"/>
          <w:placeholder>
            <w:docPart w:val="E2552CD74E564E94B82060F479BDC148"/>
          </w:placeholder>
          <w:showingPlcHdr/>
        </w:sdtPr>
        <w:sdtEndPr/>
        <w:sdtContent>
          <w:r w:rsidR="00F27DB2" w:rsidRPr="00F27DB2">
            <w:rPr>
              <w:rStyle w:val="PlaceholderText"/>
              <w:color w:val="FF0000"/>
            </w:rPr>
            <w:t xml:space="preserve">Click here to enter </w:t>
          </w:r>
          <w:r w:rsidR="0076518E">
            <w:rPr>
              <w:rStyle w:val="PlaceholderText"/>
              <w:color w:val="FF0000"/>
            </w:rPr>
            <w:t>Attorney name</w:t>
          </w:r>
          <w:r w:rsidR="00F27DB2" w:rsidRPr="00F27DB2">
            <w:rPr>
              <w:rStyle w:val="PlaceholderText"/>
              <w:color w:val="FF0000"/>
            </w:rPr>
            <w:t>.</w:t>
          </w:r>
        </w:sdtContent>
      </w:sdt>
      <w:r w:rsidR="0036590C">
        <w:t xml:space="preserve"> moves for admission as a nonresident attorney under</w:t>
      </w:r>
      <w:r w:rsidR="00244A1A">
        <w:t xml:space="preserve"> </w:t>
      </w:r>
      <w:sdt>
        <w:sdtPr>
          <w:alias w:val="Local Rule"/>
          <w:tag w:val="Local Rule"/>
          <w:id w:val="-762143734"/>
          <w:placeholder>
            <w:docPart w:val="A68D199F453849DBB0ECD474FF8C60E9"/>
          </w:placeholder>
          <w:showingPlcHdr/>
          <w:dropDownList>
            <w:listItem w:value="Choose an item."/>
            <w:listItem w:displayText="Civ. LR 82.3 F (a)" w:value="Civ. LR 82.3 F (a)"/>
            <w:listItem w:displayText="Civ. LR 82.3 F (b)" w:value="Civ. LR 82.3 F (b)"/>
            <w:listItem w:displayText="Civ. LR 82.3 F (c)" w:value="Civ. LR 82.3 F (c)"/>
            <w:listItem w:displayText="Civ. LR 82.3 F (d)" w:value="Civ. LR 82.3 F (d)"/>
            <w:listItem w:displayText="Crim. LR 44.1 F (a)" w:value="Crim. LR 44.1 F (a)"/>
            <w:listItem w:displayText="Crim. LR 44.1 F (b)" w:value="Crim. LR 44.1 F (b)"/>
            <w:listItem w:displayText="Crim. LR 44.1 F (c)" w:value="Crim. LR 44.1 F (c)"/>
            <w:listItem w:displayText="Crim. LR 44.1 F (d)" w:value="Crim. LR 44.1 F (d)"/>
          </w:dropDownList>
        </w:sdtPr>
        <w:sdtEndPr/>
        <w:sdtContent>
          <w:r w:rsidR="00244A1A" w:rsidRPr="00244A1A">
            <w:rPr>
              <w:rStyle w:val="PlaceholderText"/>
              <w:color w:val="FF0000"/>
            </w:rPr>
            <w:t>Choose an item.</w:t>
          </w:r>
        </w:sdtContent>
      </w:sdt>
      <w:r w:rsidR="0036590C">
        <w:t xml:space="preserve">, to practice in this Court during the pendency of </w:t>
      </w:r>
      <w:r w:rsidR="00745895">
        <w:t xml:space="preserve">counsel’s </w:t>
      </w:r>
      <w:r w:rsidR="0036590C">
        <w:t>employment, appointment, or designation as a member in good standing of the highest bar of</w:t>
      </w:r>
      <w:r w:rsidR="00244A1A">
        <w:t xml:space="preserve"> </w:t>
      </w:r>
      <w:sdt>
        <w:sdtPr>
          <w:alias w:val=" Insert state/ the District of Columbia"/>
          <w:tag w:val="state/the District of Columbia"/>
          <w:id w:val="2103452105"/>
          <w:placeholder>
            <w:docPart w:val="7D12F1B5411146C088E3B7B010F9CDD5"/>
          </w:placeholder>
          <w:showingPlcHdr/>
        </w:sdtPr>
        <w:sdtEndPr/>
        <w:sdtContent>
          <w:r w:rsidR="0076518E">
            <w:rPr>
              <w:color w:val="FF0000"/>
            </w:rPr>
            <w:t>Insert</w:t>
          </w:r>
          <w:r w:rsidR="0013368D">
            <w:rPr>
              <w:color w:val="FF0000"/>
            </w:rPr>
            <w:t xml:space="preserve"> state/the District of Columbia</w:t>
          </w:r>
          <w:r w:rsidR="00244A1A" w:rsidRPr="00892FD3">
            <w:rPr>
              <w:rStyle w:val="PlaceholderText"/>
              <w:color w:val="FF0000"/>
            </w:rPr>
            <w:t>.</w:t>
          </w:r>
        </w:sdtContent>
      </w:sdt>
      <w:r w:rsidR="0036590C">
        <w:t>.</w:t>
      </w:r>
    </w:p>
    <w:p w14:paraId="47F47B91" w14:textId="77777777" w:rsidR="0092099B" w:rsidRDefault="0092099B" w:rsidP="0036590C">
      <w:pPr>
        <w:pStyle w:val="BodyText"/>
        <w:kinsoku w:val="0"/>
        <w:overflowPunct w:val="0"/>
        <w:spacing w:line="475" w:lineRule="auto"/>
        <w:ind w:left="136" w:right="109" w:firstLine="720"/>
        <w:jc w:val="both"/>
      </w:pPr>
      <w:r>
        <w:t xml:space="preserve">IT IS ORDERED that </w:t>
      </w:r>
      <w:sdt>
        <w:sdtPr>
          <w:alias w:val="Attorney name"/>
          <w:tag w:val="Attorney name"/>
          <w:id w:val="-515764001"/>
          <w:placeholder>
            <w:docPart w:val="FF6E4816983E4CD486C3591D660072B0"/>
          </w:placeholder>
          <w:showingPlcHdr/>
        </w:sdtPr>
        <w:sdtEndPr/>
        <w:sdtContent>
          <w:r w:rsidR="00244A1A" w:rsidRPr="00244A1A">
            <w:rPr>
              <w:rStyle w:val="PlaceholderText"/>
              <w:color w:val="FF0000"/>
            </w:rPr>
            <w:t xml:space="preserve">Click here to enter </w:t>
          </w:r>
          <w:r w:rsidR="0013368D">
            <w:rPr>
              <w:rStyle w:val="PlaceholderText"/>
              <w:color w:val="FF0000"/>
            </w:rPr>
            <w:t>Attorney name</w:t>
          </w:r>
          <w:r w:rsidR="00244A1A" w:rsidRPr="00244A1A">
            <w:rPr>
              <w:rStyle w:val="PlaceholderText"/>
              <w:color w:val="FF0000"/>
            </w:rPr>
            <w:t>.</w:t>
          </w:r>
        </w:sdtContent>
      </w:sdt>
      <w:r w:rsidR="00244A1A">
        <w:t xml:space="preserve"> </w:t>
      </w:r>
      <w:r>
        <w:t xml:space="preserve">shall be admitted to practice in this Court during the pendency </w:t>
      </w:r>
      <w:r w:rsidR="00C729E4">
        <w:t>of</w:t>
      </w:r>
      <w:r w:rsidR="0069376D">
        <w:t xml:space="preserve"> </w:t>
      </w:r>
      <w:sdt>
        <w:sdtPr>
          <w:alias w:val="Gender"/>
          <w:tag w:val="Gender"/>
          <w:id w:val="-727837432"/>
          <w:placeholder>
            <w:docPart w:val="D6F16C419FF94ACEB677B9565F1ECA44"/>
          </w:placeholder>
          <w:showingPlcHdr/>
          <w:dropDownList>
            <w:listItem w:value="Choose an item."/>
            <w:listItem w:displayText="his" w:value="his"/>
            <w:listItem w:displayText="her" w:value="her"/>
            <w:listItem w:displayText="their" w:value="their"/>
          </w:dropDownList>
        </w:sdtPr>
        <w:sdtEndPr/>
        <w:sdtContent>
          <w:r w:rsidR="00244A1A" w:rsidRPr="00244A1A">
            <w:rPr>
              <w:rStyle w:val="PlaceholderText"/>
              <w:color w:val="FF0000"/>
            </w:rPr>
            <w:t>Choose an item.</w:t>
          </w:r>
        </w:sdtContent>
      </w:sdt>
      <w:r w:rsidR="00C729E4">
        <w:t xml:space="preserve"> employment, appointment, or designation.</w:t>
      </w:r>
      <w:r w:rsidR="00000E2C" w:rsidRPr="00000E2C">
        <w:t xml:space="preserve"> </w:t>
      </w:r>
    </w:p>
    <w:p w14:paraId="093556A0" w14:textId="77777777" w:rsidR="00353DF8" w:rsidRDefault="006E1D42" w:rsidP="0036590C">
      <w:pPr>
        <w:pStyle w:val="BodyText"/>
        <w:kinsoku w:val="0"/>
        <w:overflowPunct w:val="0"/>
        <w:spacing w:line="475" w:lineRule="auto"/>
        <w:ind w:left="136" w:right="109" w:firstLine="720"/>
        <w:jc w:val="both"/>
      </w:pPr>
      <w:r>
        <w:t xml:space="preserve">Dated </w:t>
      </w:r>
      <w:r w:rsidR="00353DF8">
        <w:t xml:space="preserve">this </w:t>
      </w:r>
      <w:sdt>
        <w:sdtPr>
          <w:rPr>
            <w:u w:val="single"/>
          </w:rPr>
          <w:alias w:val="Enter Day"/>
          <w:tag w:val="Enter Day"/>
          <w:id w:val="-1990862064"/>
          <w:placeholder>
            <w:docPart w:val="E6F54A8C49664ABA976AA3ECDED4D97F"/>
          </w:placeholder>
          <w:showingPlcHdr/>
        </w:sdtPr>
        <w:sdtEndPr/>
        <w:sdtContent>
          <w:r w:rsidR="00C03506" w:rsidRPr="0018159A">
            <w:rPr>
              <w:color w:val="FF0000"/>
              <w:u w:val="single"/>
            </w:rPr>
            <w:t>Enter Day</w:t>
          </w:r>
        </w:sdtContent>
      </w:sdt>
      <w:r w:rsidR="00C03506">
        <w:t xml:space="preserve"> </w:t>
      </w:r>
      <w:r w:rsidR="00353DF8">
        <w:t xml:space="preserve">day of </w:t>
      </w:r>
      <w:r w:rsidR="00000E2C">
        <w:t xml:space="preserve"> </w:t>
      </w:r>
      <w:sdt>
        <w:sdtPr>
          <w:rPr>
            <w:u w:val="single"/>
          </w:rPr>
          <w:alias w:val="Month"/>
          <w:tag w:val="Month"/>
          <w:id w:val="48805164"/>
          <w:placeholder>
            <w:docPart w:val="8490C9B5E8B04BE99685E5048396F0F5"/>
          </w:placeholder>
          <w:showingPlcHdr/>
        </w:sdtPr>
        <w:sdtEndPr/>
        <w:sdtContent>
          <w:r w:rsidR="00C03506" w:rsidRPr="0018159A">
            <w:rPr>
              <w:color w:val="FF0000"/>
              <w:u w:val="single"/>
            </w:rPr>
            <w:t>Month</w:t>
          </w:r>
        </w:sdtContent>
      </w:sdt>
      <w:r w:rsidR="00353DF8">
        <w:t xml:space="preserve">, </w:t>
      </w:r>
      <w:sdt>
        <w:sdtPr>
          <w:rPr>
            <w:u w:val="single"/>
          </w:rPr>
          <w:alias w:val="Month"/>
          <w:tag w:val="Month"/>
          <w:id w:val="-213426921"/>
          <w:placeholder>
            <w:docPart w:val="8A1F2B7DFD0A489FB6B2F91E87EE1302"/>
          </w:placeholder>
          <w:showingPlcHdr/>
        </w:sdtPr>
        <w:sdtEndPr/>
        <w:sdtContent>
          <w:r w:rsidR="00C03506" w:rsidRPr="0018159A">
            <w:rPr>
              <w:color w:val="FF0000"/>
              <w:u w:val="single"/>
            </w:rPr>
            <w:t>Year</w:t>
          </w:r>
        </w:sdtContent>
      </w:sdt>
      <w:r w:rsidR="00353DF8">
        <w:t>.</w:t>
      </w:r>
    </w:p>
    <w:p w14:paraId="5E48EFA5" w14:textId="77777777" w:rsidR="00353DF8" w:rsidRDefault="00353DF8" w:rsidP="0036590C">
      <w:pPr>
        <w:pStyle w:val="BodyText"/>
        <w:kinsoku w:val="0"/>
        <w:overflowPunct w:val="0"/>
        <w:spacing w:line="475" w:lineRule="auto"/>
        <w:ind w:left="136" w:right="109" w:firstLine="720"/>
        <w:jc w:val="both"/>
      </w:pPr>
      <w:r>
        <w:tab/>
      </w:r>
      <w:r>
        <w:tab/>
      </w:r>
      <w:r>
        <w:tab/>
      </w:r>
      <w:r>
        <w:tab/>
      </w:r>
      <w:r>
        <w:tab/>
        <w:t>BY THE COURT:</w:t>
      </w:r>
    </w:p>
    <w:p w14:paraId="2F1E7DA3" w14:textId="77777777" w:rsidR="00353DF8" w:rsidRDefault="00353DF8" w:rsidP="0036590C">
      <w:pPr>
        <w:pStyle w:val="BodyText"/>
        <w:kinsoku w:val="0"/>
        <w:overflowPunct w:val="0"/>
        <w:spacing w:line="475" w:lineRule="auto"/>
        <w:ind w:left="136" w:right="109" w:firstLine="720"/>
        <w:jc w:val="both"/>
      </w:pPr>
    </w:p>
    <w:p w14:paraId="3FC690E2" w14:textId="77777777" w:rsidR="00353DF8" w:rsidRDefault="00353DF8" w:rsidP="00945D3A">
      <w:pPr>
        <w:pStyle w:val="BodyText"/>
        <w:kinsoku w:val="0"/>
        <w:overflowPunct w:val="0"/>
        <w:ind w:left="130" w:right="115" w:firstLine="720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3FB1108F" w14:textId="77777777" w:rsidR="00945D3A" w:rsidRDefault="00945D3A" w:rsidP="00945D3A">
      <w:pPr>
        <w:pStyle w:val="BodyText"/>
        <w:kinsoku w:val="0"/>
        <w:overflowPunct w:val="0"/>
        <w:ind w:left="130" w:right="115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sdt>
        <w:sdtPr>
          <w:alias w:val="Judge name"/>
          <w:tag w:val="Judge name"/>
          <w:id w:val="864793464"/>
          <w:placeholder>
            <w:docPart w:val="8C368A3528A14C3B90848B906332A3D4"/>
          </w:placeholder>
          <w:showingPlcHdr/>
        </w:sdtPr>
        <w:sdtEndPr/>
        <w:sdtContent>
          <w:r w:rsidR="00892FD3" w:rsidRPr="00892FD3">
            <w:rPr>
              <w:rStyle w:val="PlaceholderText"/>
              <w:color w:val="FF0000"/>
            </w:rPr>
            <w:t xml:space="preserve">Click </w:t>
          </w:r>
          <w:r w:rsidR="0013368D">
            <w:rPr>
              <w:rStyle w:val="PlaceholderText"/>
              <w:color w:val="FF0000"/>
            </w:rPr>
            <w:t>h</w:t>
          </w:r>
          <w:r w:rsidR="00892FD3" w:rsidRPr="00892FD3">
            <w:rPr>
              <w:rStyle w:val="PlaceholderText"/>
              <w:color w:val="FF0000"/>
            </w:rPr>
            <w:t xml:space="preserve">ere to enter </w:t>
          </w:r>
          <w:r w:rsidR="0013368D">
            <w:rPr>
              <w:rStyle w:val="PlaceholderText"/>
              <w:color w:val="FF0000"/>
            </w:rPr>
            <w:t>Judge’s name</w:t>
          </w:r>
        </w:sdtContent>
      </w:sdt>
    </w:p>
    <w:p w14:paraId="06D50B5B" w14:textId="77777777" w:rsidR="008200ED" w:rsidRDefault="00892FD3" w:rsidP="00EB4B12">
      <w:pPr>
        <w:pStyle w:val="BodyText"/>
        <w:kinsoku w:val="0"/>
        <w:overflowPunct w:val="0"/>
        <w:spacing w:line="475" w:lineRule="auto"/>
        <w:ind w:left="136" w:right="109" w:firstLine="720"/>
      </w:pPr>
      <w:r>
        <w:tab/>
      </w:r>
      <w:r>
        <w:tab/>
      </w:r>
      <w:r>
        <w:tab/>
      </w:r>
      <w:r>
        <w:tab/>
      </w:r>
      <w:r>
        <w:tab/>
      </w:r>
      <w:sdt>
        <w:sdtPr>
          <w:alias w:val="Title"/>
          <w:tag w:val="Title"/>
          <w:id w:val="-1975980940"/>
          <w:placeholder>
            <w:docPart w:val="E88BF91A2A654A55A6C247F3E7581FFA"/>
          </w:placeholder>
          <w:showingPlcHdr/>
          <w:dropDownList>
            <w:listItem w:value="Choose an item."/>
            <w:listItem w:displayText="CHIEF JUDGE" w:value="CHIEF JUDGE"/>
            <w:listItem w:displayText="UNITED STATES DISTRICT JUDGE" w:value="UNITED STATES DISTRICT JUDGE"/>
          </w:dropDownList>
        </w:sdtPr>
        <w:sdtEndPr/>
        <w:sdtContent>
          <w:r w:rsidRPr="00892FD3">
            <w:rPr>
              <w:rStyle w:val="PlaceholderText"/>
              <w:color w:val="FF0000"/>
            </w:rPr>
            <w:t xml:space="preserve">Choose </w:t>
          </w:r>
          <w:r w:rsidR="0013368D">
            <w:rPr>
              <w:rStyle w:val="PlaceholderText"/>
              <w:color w:val="FF0000"/>
            </w:rPr>
            <w:t>Title</w:t>
          </w:r>
          <w:r w:rsidRPr="00892FD3">
            <w:rPr>
              <w:rStyle w:val="PlaceholderText"/>
              <w:color w:val="FF0000"/>
            </w:rPr>
            <w:t>.</w:t>
          </w:r>
        </w:sdtContent>
      </w:sdt>
      <w:r w:rsidR="006E1D42">
        <w:br/>
      </w:r>
      <w:r w:rsidR="006E1D42">
        <w:tab/>
      </w:r>
      <w:r w:rsidR="006E1D42">
        <w:tab/>
      </w:r>
      <w:r w:rsidR="006E1D42">
        <w:tab/>
      </w:r>
      <w:r w:rsidR="006E1D42">
        <w:tab/>
      </w:r>
      <w:r w:rsidR="006E1D42">
        <w:tab/>
      </w:r>
      <w:r w:rsidR="006E1D42">
        <w:tab/>
      </w:r>
      <w:r w:rsidR="0069376D">
        <w:tab/>
      </w:r>
    </w:p>
    <w:sectPr w:rsidR="008200ED" w:rsidSect="003614CB">
      <w:pgSz w:w="12220" w:h="15790"/>
      <w:pgMar w:top="1820" w:right="1720" w:bottom="280" w:left="1720" w:header="720" w:footer="720" w:gutter="0"/>
      <w:cols w:space="720" w:equalWidth="0">
        <w:col w:w="8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838" w:hanging="365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7"/>
        <w:sz w:val="24"/>
        <w:szCs w:val="24"/>
      </w:rPr>
    </w:lvl>
    <w:lvl w:ilvl="1">
      <w:numFmt w:val="bullet"/>
      <w:lvlText w:val="•"/>
      <w:lvlJc w:val="left"/>
      <w:pPr>
        <w:ind w:left="1791" w:hanging="365"/>
      </w:pPr>
    </w:lvl>
    <w:lvl w:ilvl="2">
      <w:numFmt w:val="bullet"/>
      <w:lvlText w:val="•"/>
      <w:lvlJc w:val="left"/>
      <w:pPr>
        <w:ind w:left="2742" w:hanging="365"/>
      </w:pPr>
    </w:lvl>
    <w:lvl w:ilvl="3">
      <w:numFmt w:val="bullet"/>
      <w:lvlText w:val="•"/>
      <w:lvlJc w:val="left"/>
      <w:pPr>
        <w:ind w:left="3693" w:hanging="365"/>
      </w:pPr>
    </w:lvl>
    <w:lvl w:ilvl="4">
      <w:numFmt w:val="bullet"/>
      <w:lvlText w:val="•"/>
      <w:lvlJc w:val="left"/>
      <w:pPr>
        <w:ind w:left="4644" w:hanging="365"/>
      </w:pPr>
    </w:lvl>
    <w:lvl w:ilvl="5">
      <w:numFmt w:val="bullet"/>
      <w:lvlText w:val="•"/>
      <w:lvlJc w:val="left"/>
      <w:pPr>
        <w:ind w:left="5595" w:hanging="365"/>
      </w:pPr>
    </w:lvl>
    <w:lvl w:ilvl="6">
      <w:numFmt w:val="bullet"/>
      <w:lvlText w:val="•"/>
      <w:lvlJc w:val="left"/>
      <w:pPr>
        <w:ind w:left="6546" w:hanging="365"/>
      </w:pPr>
    </w:lvl>
    <w:lvl w:ilvl="7">
      <w:numFmt w:val="bullet"/>
      <w:lvlText w:val="•"/>
      <w:lvlJc w:val="left"/>
      <w:pPr>
        <w:ind w:left="7497" w:hanging="365"/>
      </w:pPr>
    </w:lvl>
    <w:lvl w:ilvl="8">
      <w:numFmt w:val="bullet"/>
      <w:lvlText w:val="•"/>
      <w:lvlJc w:val="left"/>
      <w:pPr>
        <w:ind w:left="8448" w:hanging="365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208" w:hanging="209"/>
      </w:pPr>
      <w:rPr>
        <w:rFonts w:ascii="Arial" w:hAnsi="Arial" w:cs="Arial"/>
        <w:b w:val="0"/>
        <w:bCs w:val="0"/>
        <w:i w:val="0"/>
        <w:iCs w:val="0"/>
        <w:color w:val="6E8990"/>
        <w:spacing w:val="0"/>
        <w:w w:val="95"/>
        <w:sz w:val="10"/>
        <w:szCs w:val="10"/>
      </w:rPr>
    </w:lvl>
    <w:lvl w:ilvl="1">
      <w:numFmt w:val="bullet"/>
      <w:lvlText w:val="•"/>
      <w:lvlJc w:val="left"/>
      <w:pPr>
        <w:ind w:left="250" w:hanging="209"/>
      </w:pPr>
    </w:lvl>
    <w:lvl w:ilvl="2">
      <w:numFmt w:val="bullet"/>
      <w:lvlText w:val="•"/>
      <w:lvlJc w:val="left"/>
      <w:pPr>
        <w:ind w:left="300" w:hanging="209"/>
      </w:pPr>
    </w:lvl>
    <w:lvl w:ilvl="3">
      <w:numFmt w:val="bullet"/>
      <w:lvlText w:val="•"/>
      <w:lvlJc w:val="left"/>
      <w:pPr>
        <w:ind w:left="351" w:hanging="209"/>
      </w:pPr>
    </w:lvl>
    <w:lvl w:ilvl="4">
      <w:numFmt w:val="bullet"/>
      <w:lvlText w:val="•"/>
      <w:lvlJc w:val="left"/>
      <w:pPr>
        <w:ind w:left="401" w:hanging="209"/>
      </w:pPr>
    </w:lvl>
    <w:lvl w:ilvl="5">
      <w:numFmt w:val="bullet"/>
      <w:lvlText w:val="•"/>
      <w:lvlJc w:val="left"/>
      <w:pPr>
        <w:ind w:left="452" w:hanging="209"/>
      </w:pPr>
    </w:lvl>
    <w:lvl w:ilvl="6">
      <w:numFmt w:val="bullet"/>
      <w:lvlText w:val="•"/>
      <w:lvlJc w:val="left"/>
      <w:pPr>
        <w:ind w:left="502" w:hanging="209"/>
      </w:pPr>
    </w:lvl>
    <w:lvl w:ilvl="7">
      <w:numFmt w:val="bullet"/>
      <w:lvlText w:val="•"/>
      <w:lvlJc w:val="left"/>
      <w:pPr>
        <w:ind w:left="553" w:hanging="209"/>
      </w:pPr>
    </w:lvl>
    <w:lvl w:ilvl="8">
      <w:numFmt w:val="bullet"/>
      <w:lvlText w:val="•"/>
      <w:lvlJc w:val="left"/>
      <w:pPr>
        <w:ind w:left="603" w:hanging="209"/>
      </w:pPr>
    </w:lvl>
  </w:abstractNum>
  <w:num w:numId="1" w16cid:durableId="1156872461">
    <w:abstractNumId w:val="1"/>
  </w:num>
  <w:num w:numId="2" w16cid:durableId="11316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64"/>
    <w:rsid w:val="00000E2C"/>
    <w:rsid w:val="000214C5"/>
    <w:rsid w:val="0013368D"/>
    <w:rsid w:val="0018159A"/>
    <w:rsid w:val="00244A1A"/>
    <w:rsid w:val="002A344C"/>
    <w:rsid w:val="00353DF8"/>
    <w:rsid w:val="003614CB"/>
    <w:rsid w:val="0036590C"/>
    <w:rsid w:val="00475FE4"/>
    <w:rsid w:val="004A2F43"/>
    <w:rsid w:val="00524A7A"/>
    <w:rsid w:val="0069376D"/>
    <w:rsid w:val="006E1D42"/>
    <w:rsid w:val="00745895"/>
    <w:rsid w:val="0076518E"/>
    <w:rsid w:val="008009D6"/>
    <w:rsid w:val="008200ED"/>
    <w:rsid w:val="00892FD3"/>
    <w:rsid w:val="008E0C35"/>
    <w:rsid w:val="008F7A64"/>
    <w:rsid w:val="0092099B"/>
    <w:rsid w:val="00945D3A"/>
    <w:rsid w:val="00A31C76"/>
    <w:rsid w:val="00AE620A"/>
    <w:rsid w:val="00C03506"/>
    <w:rsid w:val="00C729E4"/>
    <w:rsid w:val="00C845DE"/>
    <w:rsid w:val="00CA6F66"/>
    <w:rsid w:val="00E0675A"/>
    <w:rsid w:val="00EB4B12"/>
    <w:rsid w:val="00F27DB2"/>
    <w:rsid w:val="00F3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3E154"/>
  <w14:defaultImageDpi w14:val="0"/>
  <w15:docId w15:val="{652347D9-00C6-44B6-BEF4-40F6FBC3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838" w:right="119" w:hanging="363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34" w:right="4"/>
      <w:jc w:val="center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27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u.dcn\sdd\Shared\IT\web\DC_External\Order%20Granting%20Motion%20for%20nonresident%20atty%20to%20practice%20in%20the%20District%20of%20S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552CD74E564E94B82060F479BDC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8868-F59F-4CD3-99B7-8905A821E2D0}"/>
      </w:docPartPr>
      <w:docPartBody>
        <w:p w:rsidR="00000000" w:rsidRDefault="001E3D37">
          <w:pPr>
            <w:pStyle w:val="E2552CD74E564E94B82060F479BDC148"/>
          </w:pPr>
          <w:r w:rsidRPr="00F27DB2">
            <w:rPr>
              <w:rStyle w:val="PlaceholderText"/>
              <w:color w:val="FF0000"/>
            </w:rPr>
            <w:t xml:space="preserve">Click here to enter </w:t>
          </w:r>
          <w:r>
            <w:rPr>
              <w:rStyle w:val="PlaceholderText"/>
              <w:color w:val="FF0000"/>
            </w:rPr>
            <w:t>Attorney name</w:t>
          </w:r>
          <w:r w:rsidRPr="00F27DB2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A68D199F453849DBB0ECD474FF8C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85FD-312A-4D3F-8D95-55559E5928AF}"/>
      </w:docPartPr>
      <w:docPartBody>
        <w:p w:rsidR="00000000" w:rsidRDefault="001E3D37">
          <w:pPr>
            <w:pStyle w:val="A68D199F453849DBB0ECD474FF8C60E9"/>
          </w:pPr>
          <w:r w:rsidRPr="00244A1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D12F1B5411146C088E3B7B010F9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4EB6-8361-4F24-814C-36939DB4B330}"/>
      </w:docPartPr>
      <w:docPartBody>
        <w:p w:rsidR="00000000" w:rsidRDefault="001E3D37">
          <w:pPr>
            <w:pStyle w:val="7D12F1B5411146C088E3B7B010F9CDD5"/>
          </w:pPr>
          <w:r>
            <w:rPr>
              <w:color w:val="FF0000"/>
            </w:rPr>
            <w:t>Insert state/the District of Columbia</w:t>
          </w:r>
          <w:r w:rsidRPr="00892FD3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FF6E4816983E4CD486C3591D6600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1B34-9D75-44AB-996A-BCE522FAF249}"/>
      </w:docPartPr>
      <w:docPartBody>
        <w:p w:rsidR="00000000" w:rsidRDefault="001E3D37">
          <w:pPr>
            <w:pStyle w:val="FF6E4816983E4CD486C3591D660072B0"/>
          </w:pPr>
          <w:r w:rsidRPr="00244A1A">
            <w:rPr>
              <w:rStyle w:val="PlaceholderText"/>
              <w:color w:val="FF0000"/>
            </w:rPr>
            <w:t xml:space="preserve">Click here to enter </w:t>
          </w:r>
          <w:r>
            <w:rPr>
              <w:rStyle w:val="PlaceholderText"/>
              <w:color w:val="FF0000"/>
            </w:rPr>
            <w:t>Attorney name</w:t>
          </w:r>
          <w:r w:rsidRPr="00244A1A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6F16C419FF94ACEB677B9565F1E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1A3B-5F80-4835-99FE-177664182C36}"/>
      </w:docPartPr>
      <w:docPartBody>
        <w:p w:rsidR="00000000" w:rsidRDefault="001E3D37">
          <w:pPr>
            <w:pStyle w:val="D6F16C419FF94ACEB677B9565F1ECA44"/>
          </w:pPr>
          <w:r w:rsidRPr="00244A1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6F54A8C49664ABA976AA3ECDED4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699C-57D7-4048-88A3-62AC14666473}"/>
      </w:docPartPr>
      <w:docPartBody>
        <w:p w:rsidR="00000000" w:rsidRDefault="001E3D37">
          <w:pPr>
            <w:pStyle w:val="E6F54A8C49664ABA976AA3ECDED4D97F"/>
          </w:pPr>
          <w:r w:rsidRPr="00C03506">
            <w:rPr>
              <w:color w:val="FF0000"/>
              <w:u w:val="single"/>
            </w:rPr>
            <w:t>Enter Day</w:t>
          </w:r>
        </w:p>
      </w:docPartBody>
    </w:docPart>
    <w:docPart>
      <w:docPartPr>
        <w:name w:val="8490C9B5E8B04BE99685E5048396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395F-7143-417B-B3DF-EC91A1B595DF}"/>
      </w:docPartPr>
      <w:docPartBody>
        <w:p w:rsidR="00000000" w:rsidRDefault="001E3D37">
          <w:pPr>
            <w:pStyle w:val="8490C9B5E8B04BE99685E5048396F0F5"/>
          </w:pPr>
          <w:r w:rsidRPr="00C03506">
            <w:rPr>
              <w:color w:val="FF0000"/>
              <w:u w:val="single"/>
            </w:rPr>
            <w:t>Month</w:t>
          </w:r>
        </w:p>
      </w:docPartBody>
    </w:docPart>
    <w:docPart>
      <w:docPartPr>
        <w:name w:val="8A1F2B7DFD0A489FB6B2F91E87EE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4555-4531-46E8-90BE-C85F57ACDA85}"/>
      </w:docPartPr>
      <w:docPartBody>
        <w:p w:rsidR="00000000" w:rsidRDefault="001E3D37">
          <w:pPr>
            <w:pStyle w:val="8A1F2B7DFD0A489FB6B2F91E87EE1302"/>
          </w:pPr>
          <w:r w:rsidRPr="00892FD3">
            <w:rPr>
              <w:color w:val="FF0000"/>
              <w:u w:val="single"/>
            </w:rPr>
            <w:t>Year</w:t>
          </w:r>
        </w:p>
      </w:docPartBody>
    </w:docPart>
    <w:docPart>
      <w:docPartPr>
        <w:name w:val="8C368A3528A14C3B90848B906332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9924-780D-46AD-8941-6EB5EB2675D0}"/>
      </w:docPartPr>
      <w:docPartBody>
        <w:p w:rsidR="00000000" w:rsidRDefault="001E3D37">
          <w:pPr>
            <w:pStyle w:val="8C368A3528A14C3B90848B906332A3D4"/>
          </w:pPr>
          <w:r w:rsidRPr="00892FD3">
            <w:rPr>
              <w:rStyle w:val="PlaceholderText"/>
              <w:color w:val="FF0000"/>
            </w:rPr>
            <w:t xml:space="preserve">Click </w:t>
          </w:r>
          <w:r>
            <w:rPr>
              <w:rStyle w:val="PlaceholderText"/>
              <w:color w:val="FF0000"/>
            </w:rPr>
            <w:t>h</w:t>
          </w:r>
          <w:r w:rsidRPr="00892FD3">
            <w:rPr>
              <w:rStyle w:val="PlaceholderText"/>
              <w:color w:val="FF0000"/>
            </w:rPr>
            <w:t xml:space="preserve">ere to enter </w:t>
          </w:r>
          <w:r>
            <w:rPr>
              <w:rStyle w:val="PlaceholderText"/>
              <w:color w:val="FF0000"/>
            </w:rPr>
            <w:t>Judge’s name</w:t>
          </w:r>
        </w:p>
      </w:docPartBody>
    </w:docPart>
    <w:docPart>
      <w:docPartPr>
        <w:name w:val="E88BF91A2A654A55A6C247F3E758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5F20-6A6C-492F-81F8-D01F939B4E92}"/>
      </w:docPartPr>
      <w:docPartBody>
        <w:p w:rsidR="00000000" w:rsidRDefault="001E3D37">
          <w:pPr>
            <w:pStyle w:val="E88BF91A2A654A55A6C247F3E7581FFA"/>
          </w:pPr>
          <w:r w:rsidRPr="00892FD3">
            <w:rPr>
              <w:rStyle w:val="PlaceholderText"/>
              <w:color w:val="FF0000"/>
            </w:rPr>
            <w:t xml:space="preserve">Choose </w:t>
          </w:r>
          <w:r>
            <w:rPr>
              <w:rStyle w:val="PlaceholderText"/>
              <w:color w:val="FF0000"/>
            </w:rPr>
            <w:t>Title</w:t>
          </w:r>
          <w:r w:rsidRPr="00892FD3">
            <w:rPr>
              <w:rStyle w:val="PlaceholderText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552CD74E564E94B82060F479BDC148">
    <w:name w:val="E2552CD74E564E94B82060F479BDC148"/>
  </w:style>
  <w:style w:type="paragraph" w:customStyle="1" w:styleId="A68D199F453849DBB0ECD474FF8C60E9">
    <w:name w:val="A68D199F453849DBB0ECD474FF8C60E9"/>
  </w:style>
  <w:style w:type="paragraph" w:customStyle="1" w:styleId="7D12F1B5411146C088E3B7B010F9CDD5">
    <w:name w:val="7D12F1B5411146C088E3B7B010F9CDD5"/>
  </w:style>
  <w:style w:type="paragraph" w:customStyle="1" w:styleId="FF6E4816983E4CD486C3591D660072B0">
    <w:name w:val="FF6E4816983E4CD486C3591D660072B0"/>
  </w:style>
  <w:style w:type="paragraph" w:customStyle="1" w:styleId="D6F16C419FF94ACEB677B9565F1ECA44">
    <w:name w:val="D6F16C419FF94ACEB677B9565F1ECA44"/>
  </w:style>
  <w:style w:type="paragraph" w:customStyle="1" w:styleId="E6F54A8C49664ABA976AA3ECDED4D97F">
    <w:name w:val="E6F54A8C49664ABA976AA3ECDED4D97F"/>
  </w:style>
  <w:style w:type="paragraph" w:customStyle="1" w:styleId="8490C9B5E8B04BE99685E5048396F0F5">
    <w:name w:val="8490C9B5E8B04BE99685E5048396F0F5"/>
  </w:style>
  <w:style w:type="paragraph" w:customStyle="1" w:styleId="8A1F2B7DFD0A489FB6B2F91E87EE1302">
    <w:name w:val="8A1F2B7DFD0A489FB6B2F91E87EE1302"/>
  </w:style>
  <w:style w:type="paragraph" w:customStyle="1" w:styleId="8C368A3528A14C3B90848B906332A3D4">
    <w:name w:val="8C368A3528A14C3B90848B906332A3D4"/>
  </w:style>
  <w:style w:type="paragraph" w:customStyle="1" w:styleId="E88BF91A2A654A55A6C247F3E7581FFA">
    <w:name w:val="E88BF91A2A654A55A6C247F3E7581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 Granting Motion for nonresident atty to practice in the District of SD.dotx</Template>
  <TotalTime>1</TotalTime>
  <Pages>1</Pages>
  <Words>113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Austad</dc:creator>
  <cp:keywords/>
  <dc:description/>
  <cp:lastModifiedBy>Joe Austad</cp:lastModifiedBy>
  <cp:revision>1</cp:revision>
  <cp:lastPrinted>2023-08-02T22:38:00Z</cp:lastPrinted>
  <dcterms:created xsi:type="dcterms:W3CDTF">2023-09-08T17:20:00Z</dcterms:created>
  <dcterms:modified xsi:type="dcterms:W3CDTF">2023-09-08T17:21:00Z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N7100 1.0</vt:lpwstr>
  </property>
  <property fmtid="{D5CDD505-2E9C-101B-9397-08002B2CF9AE}" pid="3" name="Producer">
    <vt:lpwstr>PFU PDF Library 1.0</vt:lpwstr>
  </property>
</Properties>
</file>